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47A9" w14:textId="77777777" w:rsidR="00190105" w:rsidRDefault="00C95272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ZVEZA DRUŠTEV SLEPIH IN</w:t>
      </w:r>
    </w:p>
    <w:p w14:paraId="733BC5F4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>SLABOVIDNIH SLOVENIJE</w:t>
      </w:r>
    </w:p>
    <w:p w14:paraId="57261E3F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>Ljubljana, Groharjeva 2</w:t>
      </w:r>
    </w:p>
    <w:p w14:paraId="6C63336C" w14:textId="77777777" w:rsidR="00190105" w:rsidRDefault="00C952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PRIJAVNI LIST</w:t>
      </w:r>
    </w:p>
    <w:p w14:paraId="34B89C96" w14:textId="77777777" w:rsidR="00190105" w:rsidRDefault="00C952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vključitev v  program za ohranjevanje zdravja pri Zvezi društev slepih in slabovidnih Slovenije</w:t>
      </w:r>
    </w:p>
    <w:p w14:paraId="295C0521" w14:textId="77777777" w:rsidR="00190105" w:rsidRDefault="00190105">
      <w:pPr>
        <w:jc w:val="center"/>
        <w:rPr>
          <w:rFonts w:ascii="Arial" w:hAnsi="Arial" w:cs="Arial"/>
          <w:b/>
          <w:bCs/>
        </w:rPr>
      </w:pPr>
    </w:p>
    <w:p w14:paraId="4A3D8646" w14:textId="77777777" w:rsidR="00190105" w:rsidRDefault="00C95272">
      <w:r>
        <w:rPr>
          <w:rFonts w:ascii="Arial" w:hAnsi="Arial" w:cs="Arial"/>
          <w:b/>
          <w:bCs/>
        </w:rPr>
        <w:t xml:space="preserve">A.  </w:t>
      </w:r>
      <w:r>
        <w:rPr>
          <w:rFonts w:ascii="Arial" w:hAnsi="Arial" w:cs="Arial"/>
        </w:rPr>
        <w:t xml:space="preserve">Podpisan-a </w:t>
      </w:r>
      <w:r>
        <w:rPr>
          <w:rFonts w:ascii="Arial" w:hAnsi="Arial" w:cs="Arial"/>
        </w:rPr>
        <w:t xml:space="preserve">_____________________________ , član MDSS ____________    </w:t>
      </w:r>
    </w:p>
    <w:p w14:paraId="3555099E" w14:textId="77777777" w:rsidR="00190105" w:rsidRDefault="00C95272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 xml:space="preserve">      Rojen-a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_____________, naslov ______________________   tel. št.___________        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 ______________________</w:t>
      </w:r>
    </w:p>
    <w:p w14:paraId="1A5EB23D" w14:textId="77777777" w:rsidR="00190105" w:rsidRDefault="00190105">
      <w:pPr>
        <w:rPr>
          <w:rFonts w:ascii="Arial" w:hAnsi="Arial" w:cs="Arial"/>
        </w:rPr>
      </w:pPr>
    </w:p>
    <w:p w14:paraId="3DE89EB5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>kot nosilec, prosim za odobritev koriščenja programa (po možnosti v št. sobe ____</w:t>
      </w:r>
    </w:p>
    <w:p w14:paraId="201D69B6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oz. št. enote _________)</w:t>
      </w:r>
      <w:r>
        <w:rPr>
          <w:rFonts w:ascii="Arial" w:hAnsi="Arial" w:cs="Arial"/>
        </w:rPr>
        <w:tab/>
      </w:r>
    </w:p>
    <w:p w14:paraId="236D2A6F" w14:textId="77777777" w:rsidR="00190105" w:rsidRDefault="00190105">
      <w:pPr>
        <w:rPr>
          <w:rFonts w:ascii="Arial" w:hAnsi="Arial" w:cs="Arial"/>
        </w:rPr>
      </w:pPr>
    </w:p>
    <w:p w14:paraId="2E01AA75" w14:textId="77777777" w:rsidR="00190105" w:rsidRDefault="00C95272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ab/>
        <w:t>a)  v domu oddiha v Izoli</w:t>
      </w:r>
      <w:r>
        <w:rPr>
          <w:rFonts w:ascii="Arial" w:hAnsi="Arial" w:cs="Arial"/>
        </w:rPr>
        <w:tab/>
        <w:t xml:space="preserve">                       e)  v Simonovem zalivu</w:t>
      </w:r>
    </w:p>
    <w:p w14:paraId="10F524F2" w14:textId="77777777" w:rsidR="00190105" w:rsidRDefault="00C95272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ab/>
        <w:t>b)  v domu oddiha na Okroglem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f)  v </w:t>
      </w:r>
      <w:proofErr w:type="spellStart"/>
      <w:r>
        <w:rPr>
          <w:rFonts w:ascii="Arial" w:hAnsi="Arial" w:cs="Arial"/>
        </w:rPr>
        <w:t>Červarju</w:t>
      </w:r>
      <w:proofErr w:type="spellEnd"/>
    </w:p>
    <w:p w14:paraId="2797149C" w14:textId="77777777" w:rsidR="00190105" w:rsidRDefault="00C95272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ab/>
        <w:t>c)  v Piranu, Trg bratstva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g) v Dolenjskih Toplicah – št. kart </w:t>
      </w:r>
      <w:r>
        <w:rPr>
          <w:rFonts w:ascii="Arial" w:hAnsi="Arial" w:cs="Arial"/>
        </w:rPr>
        <w:t xml:space="preserve">za </w:t>
      </w:r>
    </w:p>
    <w:p w14:paraId="69FE5D17" w14:textId="77777777" w:rsidR="00190105" w:rsidRDefault="00C95272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d) v Piranu, Vrtna 2                                       za bazen </w:t>
      </w:r>
      <w:proofErr w:type="spellStart"/>
      <w:r>
        <w:rPr>
          <w:rFonts w:ascii="Arial" w:hAnsi="Arial" w:cs="Arial"/>
        </w:rPr>
        <w:t>Balnea</w:t>
      </w:r>
      <w:proofErr w:type="spellEnd"/>
      <w:r>
        <w:rPr>
          <w:rFonts w:ascii="Arial" w:hAnsi="Arial" w:cs="Arial"/>
        </w:rPr>
        <w:t xml:space="preserve"> __________   </w:t>
      </w:r>
    </w:p>
    <w:p w14:paraId="5E4632F1" w14:textId="77777777" w:rsidR="00190105" w:rsidRDefault="00190105">
      <w:pPr>
        <w:ind w:left="708" w:hanging="708"/>
        <w:rPr>
          <w:rFonts w:ascii="Arial" w:hAnsi="Arial" w:cs="Arial"/>
        </w:rPr>
      </w:pPr>
    </w:p>
    <w:p w14:paraId="461D1D7E" w14:textId="77777777" w:rsidR="00190105" w:rsidRDefault="00C95272">
      <w:r>
        <w:rPr>
          <w:rFonts w:ascii="Arial" w:hAnsi="Arial" w:cs="Arial"/>
        </w:rPr>
        <w:tab/>
        <w:t>v času od</w:t>
      </w:r>
      <w:r>
        <w:rPr>
          <w:rFonts w:ascii="Arial" w:hAnsi="Arial" w:cs="Arial"/>
        </w:rPr>
        <w:tab/>
        <w:t>_______________________do___________________________</w:t>
      </w:r>
    </w:p>
    <w:p w14:paraId="660151B9" w14:textId="77777777" w:rsidR="00190105" w:rsidRDefault="00C95272">
      <w:pPr>
        <w:pStyle w:val="Noga"/>
        <w:tabs>
          <w:tab w:val="left" w:pos="708"/>
        </w:tabs>
      </w:pPr>
      <w:r>
        <w:rPr>
          <w:rFonts w:ascii="Arial" w:hAnsi="Arial" w:cs="Arial"/>
        </w:rPr>
        <w:tab/>
        <w:t>ali od            ____________ ________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>do</w:t>
      </w:r>
      <w:r>
        <w:rPr>
          <w:rFonts w:ascii="Arial" w:hAnsi="Arial" w:cs="Arial"/>
          <w:u w:val="single"/>
        </w:rPr>
        <w:t>__________________________</w:t>
      </w:r>
    </w:p>
    <w:p w14:paraId="5BA91613" w14:textId="77777777" w:rsidR="00190105" w:rsidRDefault="00190105">
      <w:pPr>
        <w:pStyle w:val="Noga"/>
        <w:tabs>
          <w:tab w:val="left" w:pos="708"/>
        </w:tabs>
      </w:pPr>
    </w:p>
    <w:p w14:paraId="00C0B803" w14:textId="77777777" w:rsidR="00190105" w:rsidRDefault="00C95272">
      <w:pPr>
        <w:pStyle w:val="Noga"/>
        <w:tabs>
          <w:tab w:val="left" w:pos="708"/>
        </w:tabs>
      </w:pP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 menoj bodo:</w:t>
      </w: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076"/>
        <w:gridCol w:w="1121"/>
        <w:gridCol w:w="1788"/>
        <w:gridCol w:w="2372"/>
        <w:gridCol w:w="1078"/>
      </w:tblGrid>
      <w:tr w:rsidR="00190105" w14:paraId="391F8DE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00E26" w14:textId="77777777" w:rsidR="00190105" w:rsidRDefault="00C95272">
            <w:pPr>
              <w:jc w:val="center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Zap.št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BB774" w14:textId="77777777" w:rsidR="00190105" w:rsidRDefault="00C9527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98E85" w14:textId="77777777" w:rsidR="00190105" w:rsidRDefault="00C9527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Razmerje do nosilca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D52B2" w14:textId="77777777" w:rsidR="00190105" w:rsidRDefault="00C9527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Datum  rojstva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A29FE" w14:textId="77777777" w:rsidR="00190105" w:rsidRDefault="00C9527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9B903" w14:textId="77777777" w:rsidR="00190105" w:rsidRDefault="00C9527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Član</w:t>
            </w:r>
          </w:p>
          <w:p w14:paraId="1AFB635C" w14:textId="77777777" w:rsidR="00190105" w:rsidRDefault="00C9527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inv. org.</w:t>
            </w:r>
          </w:p>
        </w:tc>
      </w:tr>
      <w:tr w:rsidR="00190105" w14:paraId="45880D9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3835B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2E285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8E574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76483" w14:textId="77777777" w:rsidR="00190105" w:rsidRDefault="00190105">
            <w:pPr>
              <w:pStyle w:val="Noga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7D979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EAF4E" w14:textId="77777777" w:rsidR="00190105" w:rsidRDefault="00190105">
            <w:pPr>
              <w:rPr>
                <w:rFonts w:ascii="Arial" w:hAnsi="Arial" w:cs="Arial"/>
              </w:rPr>
            </w:pPr>
          </w:p>
        </w:tc>
      </w:tr>
      <w:tr w:rsidR="00190105" w14:paraId="61516D63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E33EC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A4F2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6CB4F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23EB0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BA721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76885" w14:textId="77777777" w:rsidR="00190105" w:rsidRDefault="00190105">
            <w:pPr>
              <w:rPr>
                <w:rFonts w:ascii="Arial" w:hAnsi="Arial" w:cs="Arial"/>
              </w:rPr>
            </w:pPr>
          </w:p>
        </w:tc>
      </w:tr>
      <w:tr w:rsidR="00190105" w14:paraId="70B3EC5D" w14:textId="77777777">
        <w:tblPrEx>
          <w:tblCellMar>
            <w:top w:w="0" w:type="dxa"/>
            <w:bottom w:w="0" w:type="dxa"/>
          </w:tblCellMar>
        </w:tblPrEx>
        <w:trPr>
          <w:trHeight w:hRule="exact" w:val="4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E5C37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45703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AEE4D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4BC24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28573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6547C" w14:textId="77777777" w:rsidR="00190105" w:rsidRDefault="00190105">
            <w:pPr>
              <w:rPr>
                <w:rFonts w:ascii="Arial" w:hAnsi="Arial" w:cs="Arial"/>
              </w:rPr>
            </w:pPr>
          </w:p>
        </w:tc>
      </w:tr>
      <w:tr w:rsidR="00190105" w14:paraId="3339A5B3" w14:textId="77777777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FAB63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EDBB1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EF043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427CF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8187F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0BA59" w14:textId="77777777" w:rsidR="00190105" w:rsidRDefault="00190105">
            <w:pPr>
              <w:rPr>
                <w:rFonts w:ascii="Arial" w:hAnsi="Arial" w:cs="Arial"/>
              </w:rPr>
            </w:pPr>
          </w:p>
        </w:tc>
      </w:tr>
      <w:tr w:rsidR="00190105" w14:paraId="1754003D" w14:textId="77777777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694CD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74EF8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D5969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BD867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9B74A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983D9" w14:textId="77777777" w:rsidR="00190105" w:rsidRDefault="00190105">
            <w:pPr>
              <w:rPr>
                <w:rFonts w:ascii="Arial" w:hAnsi="Arial" w:cs="Arial"/>
              </w:rPr>
            </w:pPr>
          </w:p>
        </w:tc>
      </w:tr>
      <w:tr w:rsidR="00190105" w14:paraId="6645A6A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9E6ED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CBF82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948D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EB326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B8F0D" w14:textId="77777777" w:rsidR="00190105" w:rsidRDefault="00190105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B9BD3" w14:textId="77777777" w:rsidR="00190105" w:rsidRDefault="00190105">
            <w:pPr>
              <w:rPr>
                <w:rFonts w:ascii="Arial" w:hAnsi="Arial" w:cs="Arial"/>
              </w:rPr>
            </w:pPr>
          </w:p>
        </w:tc>
      </w:tr>
    </w:tbl>
    <w:p w14:paraId="1917F718" w14:textId="77777777" w:rsidR="00190105" w:rsidRDefault="00190105">
      <w:pPr>
        <w:rPr>
          <w:rFonts w:ascii="Arial" w:hAnsi="Arial" w:cs="Arial"/>
          <w:sz w:val="22"/>
          <w:szCs w:val="22"/>
        </w:rPr>
      </w:pPr>
    </w:p>
    <w:p w14:paraId="476F08B1" w14:textId="77777777" w:rsidR="00190105" w:rsidRDefault="00C95272"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>. Od navedenih bo moj spremljevalec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9AD5841" w14:textId="77777777" w:rsidR="00190105" w:rsidRDefault="00190105">
      <w:pPr>
        <w:rPr>
          <w:rFonts w:ascii="Arial" w:hAnsi="Arial" w:cs="Arial"/>
          <w:u w:val="single"/>
        </w:rPr>
      </w:pPr>
    </w:p>
    <w:p w14:paraId="5A1F62F2" w14:textId="77777777" w:rsidR="00190105" w:rsidRDefault="00C95272"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</w:rPr>
        <w:t xml:space="preserve">. Kategorija okvare vida:     V.           IV.           III.             II. </w:t>
      </w:r>
      <w:r>
        <w:rPr>
          <w:rFonts w:ascii="Arial" w:hAnsi="Arial" w:cs="Arial"/>
        </w:rPr>
        <w:t xml:space="preserve">             I.</w:t>
      </w:r>
    </w:p>
    <w:p w14:paraId="0123B3A3" w14:textId="77777777" w:rsidR="00190105" w:rsidRDefault="00190105">
      <w:pPr>
        <w:rPr>
          <w:rFonts w:ascii="Arial" w:hAnsi="Arial" w:cs="Arial"/>
        </w:rPr>
      </w:pPr>
    </w:p>
    <w:p w14:paraId="51AF1FE6" w14:textId="77777777" w:rsidR="00190105" w:rsidRDefault="00C95272"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>. Kolektivni dopust                                        DA                         NE</w:t>
      </w:r>
    </w:p>
    <w:p w14:paraId="4667906C" w14:textId="77777777" w:rsidR="00190105" w:rsidRDefault="00190105">
      <w:pPr>
        <w:pStyle w:val="Noga"/>
        <w:tabs>
          <w:tab w:val="left" w:pos="708"/>
        </w:tabs>
        <w:rPr>
          <w:rFonts w:ascii="Arial" w:hAnsi="Arial" w:cs="Arial"/>
          <w:b/>
          <w:bCs/>
        </w:rPr>
      </w:pPr>
    </w:p>
    <w:p w14:paraId="0E1C6AAF" w14:textId="77777777" w:rsidR="00190105" w:rsidRDefault="00C95272">
      <w:pPr>
        <w:pStyle w:val="Noga"/>
        <w:tabs>
          <w:tab w:val="left" w:pos="708"/>
        </w:tabs>
      </w:pPr>
      <w:r>
        <w:rPr>
          <w:rFonts w:ascii="Arial" w:hAnsi="Arial" w:cs="Arial"/>
          <w:b/>
          <w:bCs/>
        </w:rPr>
        <w:t>F.</w:t>
      </w:r>
      <w:r>
        <w:rPr>
          <w:rFonts w:ascii="Arial" w:hAnsi="Arial" w:cs="Arial"/>
        </w:rPr>
        <w:t xml:space="preserve"> Leto zadnjega koriščenja programa ohranjevanje zdravja _______________</w:t>
      </w:r>
    </w:p>
    <w:p w14:paraId="7335812E" w14:textId="77777777" w:rsidR="00190105" w:rsidRDefault="00190105">
      <w:pPr>
        <w:pStyle w:val="Noga"/>
        <w:tabs>
          <w:tab w:val="left" w:pos="708"/>
        </w:tabs>
      </w:pPr>
    </w:p>
    <w:p w14:paraId="66A9B818" w14:textId="77777777" w:rsidR="00190105" w:rsidRDefault="00C95272">
      <w:pPr>
        <w:pStyle w:val="Noga"/>
        <w:tabs>
          <w:tab w:val="left" w:pos="708"/>
        </w:tabs>
      </w:pP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</w:rPr>
        <w:t>. S seboj bom imel psa vodiča                     DA                          NE</w:t>
      </w:r>
    </w:p>
    <w:p w14:paraId="180870A0" w14:textId="77777777" w:rsidR="00190105" w:rsidRDefault="00190105">
      <w:pPr>
        <w:pStyle w:val="Noga"/>
        <w:tabs>
          <w:tab w:val="left" w:pos="708"/>
        </w:tabs>
        <w:rPr>
          <w:rFonts w:ascii="Arial" w:hAnsi="Arial" w:cs="Arial"/>
        </w:rPr>
      </w:pPr>
    </w:p>
    <w:p w14:paraId="16D55FED" w14:textId="77777777" w:rsidR="00190105" w:rsidRDefault="00C95272">
      <w:pPr>
        <w:pStyle w:val="Noga"/>
        <w:tabs>
          <w:tab w:val="left" w:pos="708"/>
        </w:tabs>
      </w:pPr>
      <w:r>
        <w:rPr>
          <w:rFonts w:ascii="Arial" w:hAnsi="Arial" w:cs="Arial"/>
          <w:b/>
        </w:rPr>
        <w:t>H</w:t>
      </w:r>
      <w:r>
        <w:rPr>
          <w:rFonts w:ascii="Arial" w:hAnsi="Arial" w:cs="Arial"/>
        </w:rPr>
        <w:t>. Prehranske navade, alergije, diete            DA ___________   NE</w:t>
      </w:r>
    </w:p>
    <w:p w14:paraId="12CDCA9C" w14:textId="77777777" w:rsidR="00190105" w:rsidRDefault="00190105">
      <w:pPr>
        <w:rPr>
          <w:rFonts w:ascii="Arial" w:hAnsi="Arial" w:cs="Arial"/>
        </w:rPr>
      </w:pPr>
    </w:p>
    <w:p w14:paraId="7BE28F65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>I.  a) POLNI PENZION                                       b) POL PENZION</w:t>
      </w:r>
    </w:p>
    <w:p w14:paraId="3DA415E5" w14:textId="77777777" w:rsidR="00190105" w:rsidRDefault="00190105">
      <w:pPr>
        <w:rPr>
          <w:rFonts w:ascii="Arial" w:hAnsi="Arial" w:cs="Arial"/>
        </w:rPr>
      </w:pPr>
    </w:p>
    <w:p w14:paraId="5AE8C3F0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J. </w:t>
      </w:r>
      <w:bookmarkStart w:id="0" w:name="_Hlk183437469"/>
      <w:r>
        <w:rPr>
          <w:rFonts w:ascii="Arial" w:hAnsi="Arial" w:cs="Arial"/>
        </w:rPr>
        <w:t xml:space="preserve">Seznanjen-a sem, </w:t>
      </w:r>
      <w:bookmarkEnd w:id="0"/>
      <w:r>
        <w:rPr>
          <w:rFonts w:ascii="Arial" w:hAnsi="Arial" w:cs="Arial"/>
        </w:rPr>
        <w:t xml:space="preserve">da bo enoto apartmajskega tipa v Piranu, Simonovem zalivu ter Dolenjskih toplicah počistil čistilni servis ter da  bo storitev zaračunana skupaj s prispevkom za koriščenja programa za ohranjevanja zdravja. V </w:t>
      </w:r>
      <w:proofErr w:type="spellStart"/>
      <w:r>
        <w:rPr>
          <w:rFonts w:ascii="Arial" w:hAnsi="Arial" w:cs="Arial"/>
        </w:rPr>
        <w:t>Červarju</w:t>
      </w:r>
      <w:proofErr w:type="spellEnd"/>
      <w:r>
        <w:rPr>
          <w:rFonts w:ascii="Arial" w:hAnsi="Arial" w:cs="Arial"/>
        </w:rPr>
        <w:t xml:space="preserve"> se čiščenje plača ob odhodu v turistični agenciji.</w:t>
      </w:r>
    </w:p>
    <w:p w14:paraId="2EB1AE8C" w14:textId="77777777" w:rsidR="00190105" w:rsidRDefault="00190105">
      <w:pPr>
        <w:rPr>
          <w:rFonts w:ascii="Arial" w:hAnsi="Arial" w:cs="Arial"/>
        </w:rPr>
      </w:pPr>
    </w:p>
    <w:p w14:paraId="7181FAF6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K. Seznanjen-a sem, za doplačilo samostojne uporabe </w:t>
      </w:r>
      <w:r>
        <w:rPr>
          <w:rFonts w:ascii="Arial" w:hAnsi="Arial" w:cs="Arial"/>
        </w:rPr>
        <w:t>dvoposteljne sobe v domu oddiha v Izoli in na Okroglem.</w:t>
      </w:r>
    </w:p>
    <w:p w14:paraId="2285A1DC" w14:textId="77777777" w:rsidR="00190105" w:rsidRDefault="00190105">
      <w:pPr>
        <w:rPr>
          <w:rFonts w:ascii="Arial" w:hAnsi="Arial" w:cs="Arial"/>
        </w:rPr>
      </w:pPr>
    </w:p>
    <w:p w14:paraId="7B9F3D60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>L. Vse dokumente, potrditev prijave, račun in napotnico želim prejemati po</w:t>
      </w:r>
    </w:p>
    <w:p w14:paraId="27027E84" w14:textId="77777777" w:rsidR="00190105" w:rsidRDefault="00190105">
      <w:pPr>
        <w:rPr>
          <w:rFonts w:ascii="Arial" w:hAnsi="Arial" w:cs="Arial"/>
        </w:rPr>
      </w:pPr>
    </w:p>
    <w:p w14:paraId="25BC647F" w14:textId="77777777" w:rsidR="00190105" w:rsidRDefault="00C9527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NAVADNI POŠTI                          b) PO ELEKTRONSKI POŠTI   </w:t>
      </w:r>
    </w:p>
    <w:p w14:paraId="47682E1C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_________________________</w:t>
      </w:r>
    </w:p>
    <w:p w14:paraId="02BDB713" w14:textId="77777777" w:rsidR="00190105" w:rsidRDefault="00C95272">
      <w:pPr>
        <w:pStyle w:val="Odstavekseznama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432511A5" w14:textId="77777777" w:rsidR="00190105" w:rsidRDefault="00C95272">
      <w:pPr>
        <w:pStyle w:val="Odstavekseznama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0022B433" w14:textId="77777777" w:rsidR="00190105" w:rsidRDefault="00190105">
      <w:pPr>
        <w:rPr>
          <w:rFonts w:ascii="Arial" w:hAnsi="Arial" w:cs="Arial"/>
        </w:rPr>
      </w:pPr>
    </w:p>
    <w:p w14:paraId="4E67B70F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Datum:__________________        Podpis nosilca programa: _________________       </w:t>
      </w:r>
    </w:p>
    <w:p w14:paraId="7BE68C92" w14:textId="77777777" w:rsidR="00190105" w:rsidRDefault="00190105">
      <w:pPr>
        <w:rPr>
          <w:rFonts w:ascii="Arial" w:hAnsi="Arial" w:cs="Arial"/>
        </w:rPr>
      </w:pPr>
    </w:p>
    <w:p w14:paraId="56ABA843" w14:textId="77777777" w:rsidR="00190105" w:rsidRDefault="00190105">
      <w:pPr>
        <w:rPr>
          <w:rFonts w:ascii="Arial" w:hAnsi="Arial" w:cs="Arial"/>
        </w:rPr>
      </w:pPr>
    </w:p>
    <w:p w14:paraId="1262E97C" w14:textId="77777777" w:rsidR="00190105" w:rsidRDefault="00190105">
      <w:pPr>
        <w:rPr>
          <w:rFonts w:ascii="Arial" w:hAnsi="Arial" w:cs="Arial"/>
        </w:rPr>
      </w:pPr>
    </w:p>
    <w:p w14:paraId="77A3F709" w14:textId="77777777" w:rsidR="00190105" w:rsidRDefault="00C9527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Izjava prijavitelja: </w:t>
      </w:r>
    </w:p>
    <w:p w14:paraId="68490EED" w14:textId="77777777" w:rsidR="00190105" w:rsidRDefault="00190105">
      <w:pPr>
        <w:rPr>
          <w:rFonts w:ascii="Arial" w:hAnsi="Arial" w:cs="Arial"/>
        </w:rPr>
      </w:pPr>
    </w:p>
    <w:p w14:paraId="55CE8146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 podpisom prijavnega lista dovoljujem obdelavo vseh podatkov iz prijavnega lista za potrebe organizacije in izvedbo Programa ohranjevanje zdravja Zveze društev slepih in slabovidnih Slovenije in Medobčinskih društev slepih in slabovidnih. </w:t>
      </w:r>
    </w:p>
    <w:p w14:paraId="6E4238D6" w14:textId="77777777" w:rsidR="00190105" w:rsidRDefault="00190105">
      <w:pPr>
        <w:rPr>
          <w:rFonts w:ascii="Arial" w:hAnsi="Arial" w:cs="Arial"/>
        </w:rPr>
      </w:pPr>
    </w:p>
    <w:p w14:paraId="7D8B64D9" w14:textId="77777777" w:rsidR="00190105" w:rsidRDefault="00190105">
      <w:pPr>
        <w:rPr>
          <w:rFonts w:ascii="Arial" w:hAnsi="Arial" w:cs="Arial"/>
        </w:rPr>
      </w:pPr>
    </w:p>
    <w:p w14:paraId="67A8C374" w14:textId="77777777" w:rsidR="00190105" w:rsidRDefault="00190105">
      <w:pPr>
        <w:rPr>
          <w:rFonts w:ascii="Arial" w:hAnsi="Arial" w:cs="Arial"/>
        </w:rPr>
      </w:pPr>
    </w:p>
    <w:p w14:paraId="505F2543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Datum:______________            Podpis nosilca programa: _____________________      </w:t>
      </w:r>
    </w:p>
    <w:p w14:paraId="6D25594C" w14:textId="77777777" w:rsidR="00190105" w:rsidRDefault="00190105">
      <w:pPr>
        <w:rPr>
          <w:rFonts w:ascii="Arial" w:hAnsi="Arial" w:cs="Arial"/>
        </w:rPr>
      </w:pPr>
    </w:p>
    <w:p w14:paraId="4CDFB045" w14:textId="77777777" w:rsidR="00190105" w:rsidRDefault="00190105">
      <w:pPr>
        <w:rPr>
          <w:rFonts w:ascii="Arial" w:hAnsi="Arial" w:cs="Arial"/>
        </w:rPr>
      </w:pPr>
    </w:p>
    <w:p w14:paraId="3C7A240E" w14:textId="77777777" w:rsidR="00190105" w:rsidRDefault="00190105">
      <w:pPr>
        <w:rPr>
          <w:rFonts w:ascii="Arial" w:hAnsi="Arial" w:cs="Arial"/>
        </w:rPr>
      </w:pPr>
    </w:p>
    <w:p w14:paraId="34C5F086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Izjava ostalih odraslih oseb, ki koristijo Program ohranjevanja zdravja skupaj s prijaviteljem: </w:t>
      </w:r>
    </w:p>
    <w:p w14:paraId="28A90A71" w14:textId="77777777" w:rsidR="00190105" w:rsidRDefault="00190105">
      <w:pPr>
        <w:rPr>
          <w:rFonts w:ascii="Arial" w:hAnsi="Arial" w:cs="Arial"/>
        </w:rPr>
      </w:pPr>
    </w:p>
    <w:p w14:paraId="780248A5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Spodaj podpisane osebe, dovoljujemo obdelavo vseh podatkov iz prijavnega lista za potrebe organizacije iz izvedbo Progama ohranjevanja zdravja Zveze društev slepih in slabovidnih Slovenije in Medobčinskih društev slepih in slabovidnih.  </w:t>
      </w:r>
    </w:p>
    <w:p w14:paraId="0AA9D99B" w14:textId="77777777" w:rsidR="00190105" w:rsidRDefault="00190105">
      <w:pPr>
        <w:rPr>
          <w:rFonts w:ascii="Arial" w:hAnsi="Arial" w:cs="Arial"/>
        </w:rPr>
      </w:pPr>
    </w:p>
    <w:p w14:paraId="310DC5EF" w14:textId="77777777" w:rsidR="00190105" w:rsidRDefault="00190105">
      <w:pPr>
        <w:rPr>
          <w:rFonts w:ascii="Arial" w:hAnsi="Arial" w:cs="Arial"/>
        </w:rPr>
      </w:pPr>
    </w:p>
    <w:p w14:paraId="786F2542" w14:textId="77777777" w:rsidR="00190105" w:rsidRDefault="00190105">
      <w:pPr>
        <w:rPr>
          <w:rFonts w:ascii="Arial" w:hAnsi="Arial" w:cs="Arial"/>
        </w:rPr>
      </w:pPr>
    </w:p>
    <w:p w14:paraId="5AF54119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 oseb, ki koristijo Program Ohranjevanja zdravja skupaj s prijaviteljem:  </w:t>
      </w:r>
      <w:r>
        <w:rPr>
          <w:rFonts w:ascii="Arial" w:hAnsi="Arial" w:cs="Arial"/>
        </w:rPr>
        <w:tab/>
      </w:r>
    </w:p>
    <w:p w14:paraId="0DCF3A1F" w14:textId="77777777" w:rsidR="00190105" w:rsidRDefault="00190105">
      <w:pPr>
        <w:rPr>
          <w:rFonts w:ascii="Arial" w:hAnsi="Arial" w:cs="Arial"/>
        </w:rPr>
      </w:pPr>
    </w:p>
    <w:p w14:paraId="61F5692A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>Ime in priimek_________________________________  podpis_________________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D0490D" w14:textId="77777777" w:rsidR="00190105" w:rsidRDefault="00190105">
      <w:pPr>
        <w:rPr>
          <w:rFonts w:ascii="Arial" w:hAnsi="Arial" w:cs="Arial"/>
        </w:rPr>
      </w:pPr>
    </w:p>
    <w:p w14:paraId="378F3491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 oseb, ki </w:t>
      </w:r>
      <w:r>
        <w:rPr>
          <w:rFonts w:ascii="Arial" w:hAnsi="Arial" w:cs="Arial"/>
        </w:rPr>
        <w:t xml:space="preserve">koristijo Program Ohranjevanja zdravja skupaj s prijaviteljem:  </w:t>
      </w:r>
      <w:r>
        <w:rPr>
          <w:rFonts w:ascii="Arial" w:hAnsi="Arial" w:cs="Arial"/>
        </w:rPr>
        <w:tab/>
      </w:r>
    </w:p>
    <w:p w14:paraId="0BE06509" w14:textId="77777777" w:rsidR="00190105" w:rsidRDefault="00190105">
      <w:pPr>
        <w:rPr>
          <w:rFonts w:ascii="Arial" w:hAnsi="Arial" w:cs="Arial"/>
        </w:rPr>
      </w:pPr>
    </w:p>
    <w:p w14:paraId="3A90D340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     podpis_________________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610514F1" w14:textId="77777777" w:rsidR="00190105" w:rsidRDefault="00190105">
      <w:pPr>
        <w:rPr>
          <w:rFonts w:ascii="Arial" w:hAnsi="Arial" w:cs="Arial"/>
        </w:rPr>
      </w:pPr>
    </w:p>
    <w:p w14:paraId="1B014176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 oseb, ki koristijo Program Ohranjevanja zdravja skupaj s prijaviteljem:  </w:t>
      </w:r>
      <w:r>
        <w:rPr>
          <w:rFonts w:ascii="Arial" w:hAnsi="Arial" w:cs="Arial"/>
        </w:rPr>
        <w:tab/>
      </w:r>
    </w:p>
    <w:p w14:paraId="1A391287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1A888389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     podpis_________________</w:t>
      </w:r>
    </w:p>
    <w:p w14:paraId="022AE4FB" w14:textId="77777777" w:rsidR="00190105" w:rsidRDefault="00190105">
      <w:pPr>
        <w:rPr>
          <w:rFonts w:ascii="Arial" w:hAnsi="Arial" w:cs="Arial"/>
        </w:rPr>
      </w:pPr>
    </w:p>
    <w:p w14:paraId="429F2C3A" w14:textId="77777777" w:rsidR="00190105" w:rsidRDefault="00190105">
      <w:pPr>
        <w:rPr>
          <w:rFonts w:ascii="Arial" w:hAnsi="Arial" w:cs="Arial"/>
        </w:rPr>
      </w:pPr>
    </w:p>
    <w:p w14:paraId="6F708C01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 oseb, ki koristijo Program Ohranjevanja zdravja skupaj s prijaviteljem:  </w:t>
      </w:r>
      <w:r>
        <w:rPr>
          <w:rFonts w:ascii="Arial" w:hAnsi="Arial" w:cs="Arial"/>
        </w:rPr>
        <w:tab/>
      </w:r>
    </w:p>
    <w:p w14:paraId="4BB7F886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6BC617C0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     podpis_________________</w:t>
      </w:r>
    </w:p>
    <w:p w14:paraId="298A103F" w14:textId="77777777" w:rsidR="00190105" w:rsidRDefault="00190105">
      <w:pPr>
        <w:rPr>
          <w:rFonts w:ascii="Arial" w:hAnsi="Arial" w:cs="Arial"/>
        </w:rPr>
      </w:pPr>
    </w:p>
    <w:p w14:paraId="309DFF27" w14:textId="77777777" w:rsidR="00190105" w:rsidRDefault="00190105">
      <w:pPr>
        <w:rPr>
          <w:rFonts w:ascii="Arial" w:hAnsi="Arial" w:cs="Arial"/>
        </w:rPr>
      </w:pPr>
    </w:p>
    <w:p w14:paraId="385252D6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 oseb, ki koristijo Program Ohranjevanja zdravja skupaj s prijaviteljem:  </w:t>
      </w:r>
      <w:r>
        <w:rPr>
          <w:rFonts w:ascii="Arial" w:hAnsi="Arial" w:cs="Arial"/>
        </w:rPr>
        <w:tab/>
      </w:r>
    </w:p>
    <w:p w14:paraId="4940A326" w14:textId="77777777" w:rsidR="00190105" w:rsidRDefault="00C952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4FBFC69D" w14:textId="77777777" w:rsidR="00190105" w:rsidRDefault="00C95272">
      <w:r>
        <w:rPr>
          <w:rFonts w:ascii="Arial" w:hAnsi="Arial" w:cs="Arial"/>
        </w:rPr>
        <w:t xml:space="preserve">Ime in priimek _______________________________     podpis_________________                                                                         </w:t>
      </w:r>
    </w:p>
    <w:sectPr w:rsidR="00190105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90AB" w14:textId="77777777" w:rsidR="00C95272" w:rsidRDefault="00C95272">
      <w:r>
        <w:separator/>
      </w:r>
    </w:p>
  </w:endnote>
  <w:endnote w:type="continuationSeparator" w:id="0">
    <w:p w14:paraId="74243CD5" w14:textId="77777777" w:rsidR="00C95272" w:rsidRDefault="00C9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F0BB" w14:textId="77777777" w:rsidR="00C95272" w:rsidRDefault="00C95272">
    <w:pPr>
      <w:pStyle w:val="Nog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0F5DB" wp14:editId="344496BF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752917636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657DC1A" w14:textId="77777777" w:rsidR="00C95272" w:rsidRDefault="00C95272">
                          <w:pPr>
                            <w:pStyle w:val="Noga"/>
                          </w:pPr>
                          <w:r>
                            <w:rPr>
                              <w:rStyle w:val="tevilkastrani"/>
                            </w:rPr>
                            <w:fldChar w:fldCharType="begin"/>
                          </w:r>
                          <w:r>
                            <w:rPr>
                              <w:rStyle w:val="tevilkastrani"/>
                            </w:rPr>
                            <w:instrText xml:space="preserve"> PAGE </w:instrText>
                          </w:r>
                          <w:r>
                            <w:rPr>
                              <w:rStyle w:val="tevilkastrani"/>
                            </w:rPr>
                            <w:fldChar w:fldCharType="separate"/>
                          </w:r>
                          <w:r>
                            <w:rPr>
                              <w:rStyle w:val="tevilkastrani"/>
                            </w:rPr>
                            <w:t>1</w:t>
                          </w:r>
                          <w:r>
                            <w:rPr>
                              <w:rStyle w:val="tevilkastrani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0F5DB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4657DC1A" w14:textId="77777777" w:rsidR="00C95272" w:rsidRDefault="00C95272">
                    <w:pPr>
                      <w:pStyle w:val="Noga"/>
                    </w:pPr>
                    <w:r>
                      <w:rPr>
                        <w:rStyle w:val="tevilkastrani"/>
                      </w:rPr>
                      <w:fldChar w:fldCharType="begin"/>
                    </w:r>
                    <w:r>
                      <w:rPr>
                        <w:rStyle w:val="tevilkastrani"/>
                      </w:rPr>
                      <w:instrText xml:space="preserve"> PAGE </w:instrText>
                    </w:r>
                    <w:r>
                      <w:rPr>
                        <w:rStyle w:val="tevilkastrani"/>
                      </w:rPr>
                      <w:fldChar w:fldCharType="separate"/>
                    </w:r>
                    <w:r>
                      <w:rPr>
                        <w:rStyle w:val="tevilkastrani"/>
                      </w:rPr>
                      <w:t>1</w:t>
                    </w:r>
                    <w:r>
                      <w:rPr>
                        <w:rStyle w:val="tevilkastran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5A86" w14:textId="77777777" w:rsidR="00C95272" w:rsidRDefault="00C95272">
      <w:r>
        <w:rPr>
          <w:color w:val="000000"/>
        </w:rPr>
        <w:separator/>
      </w:r>
    </w:p>
  </w:footnote>
  <w:footnote w:type="continuationSeparator" w:id="0">
    <w:p w14:paraId="3DB50221" w14:textId="77777777" w:rsidR="00C95272" w:rsidRDefault="00C9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2CD7" w14:textId="77777777" w:rsidR="00C95272" w:rsidRDefault="00C9527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4895"/>
    <w:multiLevelType w:val="multilevel"/>
    <w:tmpl w:val="916082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2743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0105"/>
    <w:rsid w:val="00190105"/>
    <w:rsid w:val="00815D25"/>
    <w:rsid w:val="00BC5F26"/>
    <w:rsid w:val="00C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EF7A"/>
  <w15:docId w15:val="{88E8E63D-236A-46F3-8078-77EC11F2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536"/>
        <w:tab w:val="right" w:pos="9072"/>
      </w:tabs>
      <w:suppressAutoHyphens w:val="0"/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  <w:suppressAutoHyphens w:val="0"/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pPr>
      <w:ind w:left="720"/>
      <w:contextualSpacing/>
    </w:pPr>
  </w:style>
  <w:style w:type="character" w:customStyle="1" w:styleId="HeaderChar">
    <w:name w:val="Header Char"/>
    <w:basedOn w:val="Privzetapisavaodstavka"/>
  </w:style>
  <w:style w:type="character" w:customStyle="1" w:styleId="FooterChar">
    <w:name w:val="Footer Char"/>
    <w:basedOn w:val="Privzetapisavaodstav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2797</Characters>
  <Application>Microsoft Office Word</Application>
  <DocSecurity>0</DocSecurity>
  <Lines>147</Lines>
  <Paragraphs>51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Bevk</dc:creator>
  <dc:description/>
  <cp:lastModifiedBy>Blaž Saksida</cp:lastModifiedBy>
  <cp:revision>2</cp:revision>
  <cp:lastPrinted>2026-02-02T11:44:00Z</cp:lastPrinted>
  <dcterms:created xsi:type="dcterms:W3CDTF">2026-02-10T13:32:00Z</dcterms:created>
  <dcterms:modified xsi:type="dcterms:W3CDTF">2026-02-10T13:32:00Z</dcterms:modified>
</cp:coreProperties>
</file>